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8D" w:rsidP="002E498D" w:rsidRDefault="002E498D" w14:paraId="2A0AA2BC" w14:textId="77777777">
      <w:pPr>
        <w:ind w:left="-180" w:firstLine="180"/>
        <w:jc w:val="both"/>
        <w:rPr>
          <w:rFonts w:ascii="Calibri" w:hAnsi="Calibri" w:eastAsia="Calibri" w:cs="B Mitra"/>
          <w:b/>
          <w:bCs/>
          <w:color w:val="000000"/>
          <w:rtl/>
          <w:lang w:bidi="fa-IR"/>
        </w:rPr>
      </w:pPr>
    </w:p>
    <w:p w:rsidRPr="0028352E" w:rsidR="002E498D" w:rsidP="002E498D" w:rsidRDefault="002E498D" w14:paraId="2A0AA2BD" w14:textId="77777777">
      <w:pPr>
        <w:ind w:left="-180" w:firstLine="180"/>
        <w:jc w:val="both"/>
        <w:rPr>
          <w:rFonts w:ascii="Calibri" w:hAnsi="Calibri" w:eastAsia="Calibri" w:cs="B Mitra"/>
          <w:b/>
          <w:bCs/>
          <w:color w:val="000000"/>
          <w:rtl/>
          <w:lang w:bidi="fa-IR"/>
        </w:rPr>
      </w:pPr>
    </w:p>
    <w:p w:rsidR="00103A0E" w:rsidP="00103A0E" w:rsidRDefault="00103A0E" w14:paraId="2A0AA2BE" w14:textId="77777777">
      <w:pPr>
        <w:rPr>
          <w:rtl/>
        </w:rPr>
      </w:pPr>
    </w:p>
    <w:p w:rsidR="00450907" w:rsidP="002C7676" w:rsidRDefault="00453CA6" w14:paraId="2A0AA2BF" w14:textId="77777777">
      <w:pPr>
        <w:spacing w:after="240"/>
        <w:rPr>
          <w:rFonts w:cs="B Titr"/>
          <w:rtl/>
        </w:rPr>
      </w:pPr>
      <w:r>
        <w:rPr>
          <w:rFonts w:hint="cs" w:cs="B Titr"/>
          <w:rtl/>
        </w:rPr>
        <w:t xml:space="preserve">سرپرست محترم مرکز </w:t>
      </w:r>
      <w:r w:rsidR="00607A03">
        <w:rPr>
          <w:rFonts w:hint="cs" w:cs="B Titr"/>
          <w:rtl/>
        </w:rPr>
        <w:t xml:space="preserve">خدمات </w:t>
      </w:r>
      <w:r w:rsidR="00504FF4">
        <w:rPr>
          <w:rFonts w:hint="cs" w:cs="B Titr"/>
          <w:rtl/>
        </w:rPr>
        <w:t xml:space="preserve">جامع </w:t>
      </w:r>
      <w:r>
        <w:rPr>
          <w:rFonts w:hint="cs" w:cs="B Titr"/>
          <w:rtl/>
        </w:rPr>
        <w:t xml:space="preserve">سلامت </w:t>
      </w:r>
      <w:r w:rsidR="00450907">
        <w:rPr>
          <w:rFonts w:hint="cs" w:cs="B Titr"/>
          <w:rtl/>
        </w:rPr>
        <w:t>روستایی</w:t>
      </w:r>
    </w:p>
    <w:p w:rsidR="00450907" w:rsidP="002C7676" w:rsidRDefault="00450907" w14:paraId="2A0AA2C0" w14:textId="77777777">
      <w:pPr>
        <w:spacing w:after="240"/>
        <w:rPr>
          <w:rFonts w:cs="B Titr"/>
          <w:rtl/>
        </w:rPr>
      </w:pPr>
      <w:r>
        <w:rPr>
          <w:rFonts w:hint="cs" w:cs="B Titr"/>
          <w:rtl/>
        </w:rPr>
        <w:t>مسئول محترم خانه بهداشت</w:t>
      </w:r>
    </w:p>
    <w:p w:rsidR="00453CA6" w:rsidP="00453CA6" w:rsidRDefault="00453CA6" w14:paraId="2A0AA2C1" w14:textId="77777777">
      <w:pPr>
        <w:spacing w:line="276" w:lineRule="auto"/>
        <w:jc w:val="lowKashida"/>
        <w:rPr>
          <w:rFonts w:cs="B Mitra"/>
          <w:b/>
          <w:bCs/>
          <w:rtl/>
        </w:rPr>
      </w:pPr>
    </w:p>
    <w:p w:rsidRPr="000027C7" w:rsidR="00453CA6" w:rsidP="00453CA6" w:rsidRDefault="00453CA6" w14:paraId="2A0AA2C2" w14:textId="77777777">
      <w:pPr>
        <w:spacing w:line="276" w:lineRule="auto"/>
        <w:jc w:val="lowKashida"/>
        <w:rPr>
          <w:rFonts w:cs="B Titr"/>
          <w:b/>
          <w:bCs/>
          <w:rtl/>
        </w:rPr>
      </w:pPr>
      <w:r w:rsidRPr="000027C7">
        <w:rPr>
          <w:rFonts w:hint="cs" w:cs="B Titr"/>
          <w:b/>
          <w:bCs/>
          <w:rtl/>
        </w:rPr>
        <w:t>با سلام</w:t>
      </w:r>
      <w:r w:rsidRPr="000027C7" w:rsidR="000027C7">
        <w:rPr>
          <w:rFonts w:hint="cs" w:cs="B Titr"/>
          <w:b/>
          <w:bCs/>
          <w:rtl/>
        </w:rPr>
        <w:t xml:space="preserve"> و احترام</w:t>
      </w:r>
      <w:r w:rsidR="000027C7">
        <w:rPr>
          <w:rFonts w:hint="cs" w:cs="B Titr"/>
          <w:b/>
          <w:bCs/>
          <w:rtl/>
        </w:rPr>
        <w:t>؛</w:t>
      </w:r>
    </w:p>
    <w:p w:rsidRPr="000027C7" w:rsidR="00973B75" w:rsidP="002C7676" w:rsidRDefault="00453CA6" w14:paraId="2A0AA2C3" w14:textId="77777777">
      <w:pPr>
        <w:ind w:firstLine="720"/>
        <w:jc w:val="both"/>
        <w:rPr>
          <w:rFonts w:cs="B Nazanin"/>
          <w:b/>
          <w:bCs/>
        </w:rPr>
      </w:pPr>
      <w:bookmarkStart w:name="_GoBack" w:id="0"/>
      <w:bookmarkEnd w:id="0"/>
      <w:r w:rsidRPr="00607A03">
        <w:rPr>
          <w:rFonts w:hint="cs" w:cs="B Nazanin"/>
          <w:sz w:val="28"/>
          <w:szCs w:val="28"/>
          <w:rtl/>
        </w:rPr>
        <w:t xml:space="preserve">پیرو </w:t>
      </w:r>
      <w:r w:rsidRPr="00607A03" w:rsidR="00973B75">
        <w:rPr>
          <w:rFonts w:hint="cs" w:cs="B Nazanin"/>
          <w:sz w:val="28"/>
          <w:szCs w:val="28"/>
          <w:u w:val="single"/>
          <w:rtl/>
        </w:rPr>
        <w:t>ابلاغ لیست تجهیزات پزشکی استاندارد واحدهای ارائه خدمات سلامت سطح 1</w:t>
      </w:r>
      <w:r w:rsidRPr="00607A03" w:rsidR="00973B75">
        <w:rPr>
          <w:rFonts w:hint="cs" w:cs="B Nazanin"/>
          <w:sz w:val="28"/>
          <w:szCs w:val="28"/>
          <w:rtl/>
        </w:rPr>
        <w:t xml:space="preserve"> که بر اساس اصول، ضوابط و استانداردهای شبکه بهداشت و درمان، بسته های خدمت و برنامه های ادغام شده تدوین شده است، </w:t>
      </w:r>
      <w:r w:rsidRPr="00607A03" w:rsidR="00973B75">
        <w:rPr>
          <w:rFonts w:hint="cs" w:cs="B Nazanin"/>
          <w:sz w:val="28"/>
          <w:szCs w:val="28"/>
          <w:u w:val="single"/>
          <w:rtl/>
        </w:rPr>
        <w:t>چک لیست تجهیزات پزشکی استاندارد مراکز جامع سلامت خدمات شهری</w:t>
      </w:r>
      <w:r w:rsidRPr="00607A03" w:rsidR="00973B75">
        <w:rPr>
          <w:rFonts w:hint="cs" w:cs="B Nazanin"/>
          <w:sz w:val="28"/>
          <w:szCs w:val="28"/>
          <w:rtl/>
        </w:rPr>
        <w:t xml:space="preserve">، </w:t>
      </w:r>
      <w:r w:rsidRPr="00607A03" w:rsidR="00973B75">
        <w:rPr>
          <w:rFonts w:hint="cs" w:cs="B Nazanin"/>
          <w:sz w:val="28"/>
          <w:szCs w:val="28"/>
          <w:u w:val="single"/>
          <w:rtl/>
        </w:rPr>
        <w:t>چک لیست تجهیزات پزشکی استاندارد واحدهای آزمایشگاهی سطح 1 و سطح 2 و نمونه گیری</w:t>
      </w:r>
      <w:r w:rsidRPr="00607A03" w:rsidR="00973B75">
        <w:rPr>
          <w:rFonts w:hint="cs" w:cs="B Nazanin"/>
          <w:sz w:val="28"/>
          <w:szCs w:val="28"/>
          <w:rtl/>
        </w:rPr>
        <w:t xml:space="preserve"> ( در صورت وجود در مرکز)، </w:t>
      </w:r>
      <w:r w:rsidRPr="00607A03" w:rsidR="00973B75">
        <w:rPr>
          <w:rFonts w:hint="cs" w:cs="B Nazanin"/>
          <w:sz w:val="28"/>
          <w:szCs w:val="28"/>
          <w:u w:val="single"/>
          <w:rtl/>
        </w:rPr>
        <w:t>چک لیست تجهیزات پزشکی استاندارد واحد دندانپزشکی</w:t>
      </w:r>
      <w:r w:rsidRPr="00607A03" w:rsidR="00973B75">
        <w:rPr>
          <w:rFonts w:hint="cs" w:cs="B Nazanin"/>
          <w:sz w:val="28"/>
          <w:szCs w:val="28"/>
          <w:rtl/>
        </w:rPr>
        <w:t>( در صورت وجود در مرکز) جهت استحضار، بهره برداری و ارائه بازخورد</w:t>
      </w:r>
      <w:r w:rsidRPr="00607A03" w:rsidR="003C659A">
        <w:rPr>
          <w:rFonts w:hint="cs" w:cs="B Nazanin"/>
          <w:sz w:val="28"/>
          <w:szCs w:val="28"/>
          <w:rtl/>
        </w:rPr>
        <w:t xml:space="preserve"> </w:t>
      </w:r>
      <w:r w:rsidRPr="00607A03" w:rsidR="00973B75">
        <w:rPr>
          <w:rFonts w:hint="cs" w:cs="B Nazanin"/>
          <w:sz w:val="28"/>
          <w:szCs w:val="28"/>
          <w:rtl/>
        </w:rPr>
        <w:t xml:space="preserve">جهت نیازسنجی خرید و تامین تجهیزات پزشکی استانداردی که در مرکز موجود نمی باشد، ارسال می گردد. ضروری است </w:t>
      </w:r>
      <w:r w:rsidRPr="00607A03" w:rsidR="00973B75">
        <w:rPr>
          <w:rFonts w:hint="cs" w:cs="B Nazanin"/>
          <w:sz w:val="28"/>
          <w:szCs w:val="28"/>
          <w:u w:val="single"/>
          <w:rtl/>
        </w:rPr>
        <w:t xml:space="preserve">نسخه تکمیل شده </w:t>
      </w:r>
      <w:r w:rsidRPr="00607A03" w:rsidR="003C659A">
        <w:rPr>
          <w:rFonts w:hint="cs" w:cs="B Nazanin"/>
          <w:sz w:val="28"/>
          <w:szCs w:val="28"/>
          <w:u w:val="single"/>
          <w:rtl/>
        </w:rPr>
        <w:t>موجودی لیست تجهیزات پزشکی استاندارد مرکز</w:t>
      </w:r>
      <w:r w:rsidRPr="00607A03" w:rsidR="003C659A">
        <w:rPr>
          <w:rFonts w:hint="cs" w:cs="B Nazanin"/>
          <w:sz w:val="28"/>
          <w:szCs w:val="28"/>
          <w:rtl/>
        </w:rPr>
        <w:t xml:space="preserve"> </w:t>
      </w:r>
      <w:r w:rsidRPr="00607A03" w:rsidR="00973B75">
        <w:rPr>
          <w:rFonts w:hint="cs" w:cs="B Nazanin"/>
          <w:sz w:val="28"/>
          <w:szCs w:val="28"/>
          <w:rtl/>
        </w:rPr>
        <w:t>به همراه</w:t>
      </w:r>
      <w:r w:rsidRPr="00607A03" w:rsidR="00973B75">
        <w:rPr>
          <w:rFonts w:hint="cs" w:cs="B Nazanin"/>
          <w:sz w:val="28"/>
          <w:szCs w:val="28"/>
          <w:u w:val="single"/>
          <w:rtl/>
        </w:rPr>
        <w:t xml:space="preserve"> فرم نیاز سنجی خرید یا تامین تجهیزات پزشکی</w:t>
      </w:r>
      <w:r w:rsidRPr="00607A03" w:rsidR="003C659A">
        <w:rPr>
          <w:rFonts w:hint="cs" w:cs="B Nazanin"/>
          <w:sz w:val="28"/>
          <w:szCs w:val="28"/>
          <w:u w:val="single"/>
          <w:rtl/>
        </w:rPr>
        <w:t xml:space="preserve"> مورد نیاز</w:t>
      </w:r>
      <w:r w:rsidRPr="00607A03" w:rsidR="00973B75">
        <w:rPr>
          <w:rFonts w:hint="cs" w:cs="B Nazanin"/>
          <w:sz w:val="28"/>
          <w:szCs w:val="28"/>
          <w:rtl/>
        </w:rPr>
        <w:t xml:space="preserve">(ضمیمه در پیوست) </w:t>
      </w:r>
      <w:r w:rsidRPr="00607A03" w:rsidR="003C659A">
        <w:rPr>
          <w:rFonts w:hint="cs" w:cs="B Nazanin"/>
          <w:sz w:val="28"/>
          <w:szCs w:val="28"/>
          <w:rtl/>
        </w:rPr>
        <w:t>در</w:t>
      </w:r>
      <w:r w:rsidRPr="00607A03" w:rsidR="003C659A">
        <w:rPr>
          <w:rFonts w:hint="cs" w:cs="B Nazanin"/>
          <w:b/>
          <w:bCs/>
          <w:sz w:val="28"/>
          <w:szCs w:val="28"/>
          <w:rtl/>
        </w:rPr>
        <w:t xml:space="preserve"> </w:t>
      </w:r>
      <w:r w:rsidRPr="003C659A" w:rsidR="003C659A">
        <w:rPr>
          <w:rFonts w:hint="cs" w:cs="B Titr"/>
          <w:b/>
          <w:bCs/>
          <w:sz w:val="22"/>
          <w:szCs w:val="22"/>
          <w:rtl/>
        </w:rPr>
        <w:t>اسرع وقت</w:t>
      </w:r>
      <w:r w:rsidRPr="003C659A" w:rsidR="00973B75">
        <w:rPr>
          <w:rFonts w:hint="cs" w:cs="B Titr"/>
          <w:b/>
          <w:bCs/>
          <w:sz w:val="22"/>
          <w:szCs w:val="22"/>
          <w:rtl/>
        </w:rPr>
        <w:t xml:space="preserve"> تکمیل</w:t>
      </w:r>
      <w:r w:rsidRPr="003C659A" w:rsidR="00973B75">
        <w:rPr>
          <w:rFonts w:hint="cs" w:cs="B Nazanin"/>
          <w:b/>
          <w:bCs/>
          <w:sz w:val="22"/>
          <w:szCs w:val="22"/>
          <w:rtl/>
        </w:rPr>
        <w:t xml:space="preserve"> </w:t>
      </w:r>
      <w:r w:rsidRPr="00607A03" w:rsidR="00973B75">
        <w:rPr>
          <w:rFonts w:hint="cs" w:cs="B Nazanin"/>
          <w:sz w:val="28"/>
          <w:szCs w:val="28"/>
          <w:rtl/>
        </w:rPr>
        <w:t>و جهت پیگیری به واحد تجهیزات پزشکی</w:t>
      </w:r>
      <w:r w:rsidRPr="00607A03" w:rsidR="00973B75">
        <w:rPr>
          <w:rFonts w:hint="cs" w:cs="B Nazanin"/>
          <w:b/>
          <w:bCs/>
          <w:sz w:val="28"/>
          <w:szCs w:val="28"/>
          <w:rtl/>
        </w:rPr>
        <w:t xml:space="preserve"> </w:t>
      </w:r>
      <w:r w:rsidR="00973B75">
        <w:rPr>
          <w:rFonts w:hint="cs" w:cs="B Nazanin"/>
          <w:b/>
          <w:bCs/>
          <w:rtl/>
        </w:rPr>
        <w:t xml:space="preserve">ستاد ارسال گردد. بدیهی است از </w:t>
      </w:r>
      <w:r w:rsidRPr="003C659A" w:rsidR="00973B75">
        <w:rPr>
          <w:rFonts w:hint="cs" w:cs="B Titr"/>
          <w:b/>
          <w:bCs/>
          <w:sz w:val="22"/>
          <w:szCs w:val="22"/>
          <w:rtl/>
        </w:rPr>
        <w:t xml:space="preserve">این پس </w:t>
      </w:r>
      <w:r w:rsidRPr="003C659A" w:rsidR="003C659A">
        <w:rPr>
          <w:rFonts w:hint="cs" w:cs="B Titr"/>
          <w:b/>
          <w:bCs/>
          <w:sz w:val="22"/>
          <w:szCs w:val="22"/>
          <w:rtl/>
        </w:rPr>
        <w:t xml:space="preserve">پیگیری هرگونه </w:t>
      </w:r>
      <w:r w:rsidRPr="003C659A" w:rsidR="00973B75">
        <w:rPr>
          <w:rFonts w:cs="B Titr"/>
          <w:b/>
          <w:bCs/>
          <w:sz w:val="22"/>
          <w:szCs w:val="22"/>
          <w:rtl/>
        </w:rPr>
        <w:t>درخواست خرید، برنامه ریزی و توزیع تجهیزات پزشکی</w:t>
      </w:r>
      <w:r w:rsidRPr="003C659A" w:rsidR="003C659A">
        <w:rPr>
          <w:rFonts w:hint="cs" w:cs="B Titr"/>
          <w:b/>
          <w:bCs/>
          <w:sz w:val="22"/>
          <w:szCs w:val="22"/>
          <w:rtl/>
        </w:rPr>
        <w:t xml:space="preserve">، </w:t>
      </w:r>
      <w:r w:rsidRPr="003C659A" w:rsidR="00973B75">
        <w:rPr>
          <w:rFonts w:cs="B Titr"/>
          <w:b/>
          <w:bCs/>
          <w:sz w:val="22"/>
          <w:szCs w:val="22"/>
          <w:rtl/>
        </w:rPr>
        <w:t xml:space="preserve">با توجه به روال و فرآیند نیازسنجی و خرید </w:t>
      </w:r>
      <w:r w:rsidRPr="003C659A" w:rsidR="003C659A">
        <w:rPr>
          <w:rFonts w:hint="cs" w:cs="B Titr"/>
          <w:b/>
          <w:bCs/>
          <w:sz w:val="22"/>
          <w:szCs w:val="22"/>
          <w:rtl/>
        </w:rPr>
        <w:t>تجهیزات پزشکی استاندارد که در این نامه و ضمایم پیوست به</w:t>
      </w:r>
      <w:r w:rsidRPr="003C659A" w:rsidR="00973B75">
        <w:rPr>
          <w:rFonts w:cs="B Titr"/>
          <w:b/>
          <w:bCs/>
          <w:sz w:val="22"/>
          <w:szCs w:val="22"/>
          <w:rtl/>
        </w:rPr>
        <w:t xml:space="preserve"> استحضار مراکز رسیده است، </w:t>
      </w:r>
      <w:r w:rsidRPr="003C659A" w:rsidR="003C659A">
        <w:rPr>
          <w:rFonts w:hint="cs" w:cs="B Titr"/>
          <w:b/>
          <w:bCs/>
          <w:sz w:val="22"/>
          <w:szCs w:val="22"/>
          <w:rtl/>
        </w:rPr>
        <w:t>تنها در صورت ارسال فرم نیازسنجی خرید یا تامین تجهیزات پزشکی (نیاز به تکمیل در قسمت مسئول بخش/مرکز) به واحد تجهیزات پزشکی ستاد</w:t>
      </w:r>
      <w:r w:rsidR="003C659A">
        <w:rPr>
          <w:rFonts w:hint="cs" w:cs="B Nazanin"/>
          <w:b/>
          <w:bCs/>
          <w:rtl/>
        </w:rPr>
        <w:t xml:space="preserve"> </w:t>
      </w:r>
      <w:r w:rsidRPr="00607A03" w:rsidR="003C659A">
        <w:rPr>
          <w:rFonts w:hint="cs" w:cs="B Nazanin"/>
          <w:sz w:val="28"/>
          <w:szCs w:val="28"/>
          <w:rtl/>
        </w:rPr>
        <w:t>صورت میپذیرد.</w:t>
      </w:r>
    </w:p>
    <w:p w:rsidRPr="000027C7" w:rsidR="00453CA6" w:rsidP="00750A68" w:rsidRDefault="00453CA6" w14:paraId="2A0AA2C4" w14:textId="77777777">
      <w:pPr>
        <w:ind w:firstLine="227"/>
        <w:jc w:val="both"/>
        <w:rPr>
          <w:rFonts w:cs="B Nazanin"/>
          <w:b/>
          <w:bCs/>
          <w:rtl/>
        </w:rPr>
      </w:pPr>
    </w:p>
    <w:p w:rsidR="00453CA6" w:rsidP="00453CA6" w:rsidRDefault="00453CA6" w14:paraId="2A0AA2C5" w14:textId="77777777">
      <w:pPr>
        <w:spacing w:line="276" w:lineRule="auto"/>
        <w:jc w:val="lowKashida"/>
        <w:rPr>
          <w:rFonts w:cs="B Titr"/>
          <w:u w:val="single"/>
          <w:rtl/>
        </w:rPr>
      </w:pPr>
    </w:p>
    <w:p w:rsidRPr="00A3525C" w:rsidR="00BA5C93" w:rsidP="00A3525C" w:rsidRDefault="00552209" w14:paraId="2A0AA2C6" w14:textId="77777777">
      <w:pPr>
        <w:tabs>
          <w:tab w:val="left" w:pos="5606"/>
        </w:tabs>
        <w:spacing w:before="720" w:line="540" w:lineRule="atLeast"/>
        <w:rPr>
          <w:rFonts w:cs="B Mitra"/>
          <w:sz w:val="28"/>
          <w:szCs w:val="28"/>
          <w:rtl/>
          <w:lang w:bidi="fa-IR"/>
        </w:rPr>
      </w:pPr>
      <w:r/>
      <w:r/>
      <w:r/>
      <w:r/>
      <w:r/>
      <w:r/>
    </w:p>
    <w:sectPr w:rsidRPr="00A3525C" w:rsidR="00BA5C93" w:rsidSect="00103A0E">
      <w:headerReference w:type="default" r:id="rId9"/>
      <w:footerReference w:type="default" r:id="rId10"/>
      <w:pgSz w:w="11909" w:h="16834" w:code="9"/>
      <w:pgMar w:top="2160" w:right="1829" w:bottom="1440" w:left="16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AA2D5" w14:textId="77777777" w:rsidR="00EA5429" w:rsidRDefault="00EA5429">
      <w:r>
        <w:separator/>
      </w:r>
    </w:p>
  </w:endnote>
  <w:endnote w:type="continuationSeparator" w:id="0">
    <w:p w14:paraId="2A0AA2D6" w14:textId="77777777" w:rsidR="00EA5429" w:rsidRDefault="00EA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w15="http://schemas.microsoft.com/office/word/2012/wordml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F9" w:rsidP="00325F59" w:rsidRDefault="00294014" w14:paraId="2A0AA2DC" w14:textId="77777777">
    <w:pPr>
      <w:pStyle w:val="Footer"/>
      <w:rPr>
        <w:lang w:bidi="fa-I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editId="2A0AA2E6" wp14:anchorId="2A0AA2E5">
              <wp:simplePos x="0" y="0"/>
              <wp:positionH relativeFrom="column">
                <wp:posOffset>-733425</wp:posOffset>
              </wp:positionH>
              <wp:positionV relativeFrom="paragraph">
                <wp:posOffset>-55881</wp:posOffset>
              </wp:positionV>
              <wp:extent cx="7029450" cy="0"/>
              <wp:effectExtent l="0" t="0" r="19050" b="19050"/>
              <wp:wrapNone/>
              <wp:docPr id="2" name="AutoShape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9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oned="t" filled="f" o:spt="32" path="m,l21600,21600e" w14:anchorId="52880824">
              <v:path fillok="f" arrowok="t" o:connecttype="none"/>
              <o:lock v:ext="edit" shapetype="t"/>
            </v:shapetype>
            <v:shape id="AutoShape 15" style="position:absolute;left:0;text-align:left;margin-left:-57.75pt;margin-top:-4.4pt;width:553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4h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8/MZtM0hrJQ74zukJ/mqnxX9bpFUZUtkw0P021lDcuIzoncp/mI1VNkPXxSDGAIF&#10;wrBOtek9JIwBncJOzred8JNDFD4+xOkym8H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editId="2A0AA2E8" wp14:anchorId="2A0AA2E7">
              <wp:simplePos x="0" y="0"/>
              <wp:positionH relativeFrom="column">
                <wp:posOffset>-733425</wp:posOffset>
              </wp:positionH>
              <wp:positionV relativeFrom="paragraph">
                <wp:posOffset>49530</wp:posOffset>
              </wp:positionV>
              <wp:extent cx="7029450" cy="571500"/>
              <wp:effectExtent l="0" t="0" r="0" b="0"/>
              <wp:wrapNone/>
              <wp:docPr id="1" name="Text 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513" w:rsidP="00A75513" w:rsidRDefault="00A75513" w14:paraId="2A0AA2F6" w14:textId="77777777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hint="cs" w:cs="B Mitra"/>
                              <w:b/>
                              <w:bCs/>
                              <w:rtl/>
                              <w:lang w:bidi="fa-IR"/>
                            </w:rPr>
                            <w:t xml:space="preserve">آدرس : خيابان انقلاب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Mitra"/>
                              <w:b/>
                              <w:bCs/>
                              <w:rtl/>
                              <w:lang w:bidi="fa-IR"/>
                            </w:rPr>
                            <w:t xml:space="preserve"> خيابان وصال شيرازي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Mitra"/>
                              <w:b/>
                              <w:bCs/>
                              <w:rtl/>
                              <w:lang w:bidi="fa-IR"/>
                            </w:rPr>
                            <w:t xml:space="preserve"> نرسيده به خيابان طالقاني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Mitra"/>
                              <w:b/>
                              <w:bCs/>
                              <w:rtl/>
                              <w:lang w:bidi="fa-IR"/>
                            </w:rPr>
                            <w:t xml:space="preserve"> كوچه شهيد عباس شفيعي پلاك 2 </w:t>
                          </w:r>
                        </w:p>
                        <w:p w:rsidR="00A75513" w:rsidP="00A75513" w:rsidRDefault="00A75513" w14:paraId="2A0AA2F7" w14:textId="77777777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B Mitra"/>
                              <w:b/>
                              <w:bCs/>
                              <w:rtl/>
                              <w:lang w:bidi="fa-IR"/>
                            </w:rPr>
                            <w:t xml:space="preserve">تلفن : 4-66978201  فکس :66978053آدرس الكترونيك : </w:t>
                          </w:r>
                          <w:hyperlink w:history="1" r:id="rId1">
                            <w:r>
                              <w:rPr>
                                <w:rStyle w:val="Hyperlink"/>
                                <w:rFonts w:cs="B Mitra"/>
                                <w:b/>
                                <w:bCs/>
                                <w:lang w:bidi="fa-IR"/>
                              </w:rPr>
                              <w:t>http://sthn.tums.ac.ir</w:t>
                            </w:r>
                          </w:hyperlink>
                        </w:p>
                        <w:p w:rsidRPr="00526BDC" w:rsidR="00340E9A" w:rsidP="00340E9A" w:rsidRDefault="00340E9A" w14:paraId="2A0AA2F8" w14:textId="77777777">
                          <w:pPr>
                            <w:jc w:val="center"/>
                            <w:rPr>
                              <w:rFonts w:cs="Mitra"/>
                              <w:b/>
                              <w:bCs/>
                              <w:sz w:val="16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style="position:absolute;left:0;text-align:left;margin-left:-57.75pt;margin-top:3.9pt;width:553.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">
              <v:textbox>
                <w:txbxContent>
                  <w:p w:rsidR="00A75513" w:rsidP="00A75513" w:rsidRDefault="00A75513">
                    <w:pPr>
                      <w:jc w:val="center"/>
                      <w:rPr>
                        <w:rFonts w:cs="B Mitra"/>
                        <w:b/>
                        <w:bCs/>
                        <w:lang w:bidi="fa-IR"/>
                      </w:rPr>
                    </w:pPr>
                    <w:r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 xml:space="preserve">آدرس : خيابان انقلاب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 xml:space="preserve"> خيابان وصال شيرازي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 xml:space="preserve"> نرسيده به خيابان طالقاني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 xml:space="preserve"> كوچه شهيد عباس شفيعي پلاك 2 </w:t>
                    </w:r>
                  </w:p>
                  <w:p w:rsidR="00A75513" w:rsidP="00A75513" w:rsidRDefault="00A75513">
                    <w:pPr>
                      <w:jc w:val="center"/>
                      <w:rPr>
                        <w:rFonts w:cs="B Mitra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 xml:space="preserve">تلفن : 4-66978201  فکس :66978053آدرس الكترونيك : </w:t>
                    </w:r>
                    <w:hyperlink w:history="1" r:id="rId2">
                      <w:r>
                        <w:rPr>
                          <w:rStyle w:val="Hyperlink"/>
                          <w:rFonts w:cs="B Mitra"/>
                          <w:b/>
                          <w:bCs/>
                          <w:lang w:bidi="fa-IR"/>
                        </w:rPr>
                        <w:t>http://sthn.tums.ac.ir</w:t>
                      </w:r>
                    </w:hyperlink>
                  </w:p>
                  <w:p w:rsidRPr="00526BDC" w:rsidR="00340E9A" w:rsidP="00340E9A" w:rsidRDefault="00340E9A">
                    <w:pPr>
                      <w:jc w:val="center"/>
                      <w:rPr>
                        <w:rFonts w:cs="Mitra"/>
                        <w:b/>
                        <w:bCs/>
                        <w:sz w:val="16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AA2D3" w14:textId="77777777" w:rsidR="00EA5429" w:rsidRDefault="00EA5429">
      <w:r>
        <w:separator/>
      </w:r>
    </w:p>
  </w:footnote>
  <w:footnote w:type="continuationSeparator" w:id="0">
    <w:p w14:paraId="2A0AA2D4" w14:textId="77777777" w:rsidR="00EA5429" w:rsidRDefault="00EA5429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15="http://schemas.microsoft.com/office/word/2012/wordml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56" w:rsidP="00F94CC5" w:rsidRDefault="00294014" w14:paraId="2A0AA2D7" w14:textId="77777777">
    <w:pPr>
      <w:jc w:val="center"/>
      <w:rPr>
        <w:rFonts w:cs="B Mitra"/>
        <w:color w:val="FF0000"/>
        <w:sz w:val="22"/>
        <w:szCs w:val="2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editId="2A0AA2DE" wp14:anchorId="2A0AA2DD">
              <wp:simplePos x="0" y="0"/>
              <wp:positionH relativeFrom="column">
                <wp:posOffset>-813435</wp:posOffset>
              </wp:positionH>
              <wp:positionV relativeFrom="paragraph">
                <wp:posOffset>-186690</wp:posOffset>
              </wp:positionV>
              <wp:extent cx="1495425" cy="1428750"/>
              <wp:effectExtent l="0" t="0" r="0" b="0"/>
              <wp:wrapNone/>
              <wp:docPr id="6" name="Text 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1C68F4" w:rsidR="00294014" w:rsidP="00294014" w:rsidRDefault="00294014" w14:paraId="2A0AA2EF" w14:textId="77777777">
                          <w:pPr>
                            <w:spacing w:line="360" w:lineRule="auto"/>
                            <w:rPr>
                              <w:rFonts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1C68F4"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تاریخ:</w:t>
                          </w:r>
                          <w:r w:rsidRPr="001C68F4">
                            <w:rPr>
                              <w:rFonts w:cs="B Mitr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  <w:t xml:space="preserve"> </w:t>
                          </w:r>
                          <w:r w:rsidRPr="001C68F4">
                            <w:rPr>
                              <w:rFonts w:hint="cs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bookmarkStart w:name="Date" w:id="1"/>
                          <w:r w:rsidRPr="001C68F4">
                            <w:rPr>
                              <w:rFonts w:hint="cs" w:ascii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18/07/1401</w:t>
                          </w:r>
                          <w:r w:rsidRPr="001C68F4">
                            <w:rPr>
                              <w:rFonts w:hint="cs" w:ascii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/>
                          </w:r>
                          <w:bookmarkEnd w:id="1"/>
                        </w:p>
                        <w:p w:rsidRPr="001C68F4" w:rsidR="00294014" w:rsidP="00294014" w:rsidRDefault="00294014" w14:paraId="2A0AA2F0" w14:textId="77777777">
                          <w:pPr>
                            <w:spacing w:line="360" w:lineRule="auto"/>
                            <w:rPr>
                              <w:rFonts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1C68F4"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شماره:</w:t>
                          </w:r>
                          <w:r w:rsidRPr="001C68F4">
                            <w:rPr>
                              <w:rFonts w:cs="B Mitr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  <w:t xml:space="preserve"> </w:t>
                          </w:r>
                          <w:r w:rsidRPr="001C68F4">
                            <w:rPr>
                              <w:rFonts w:hint="cs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bookmarkStart w:name="Num" w:id="2"/>
                          <w:r w:rsidRPr="001C68F4">
                            <w:rPr>
                              <w:rFonts w:hint="cs" w:ascii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6215/</w:t>
                          </w:r>
                          <w:r w:rsidRPr="001C68F4">
                            <w:rPr>
                              <w:rFonts w:hint="cs" w:ascii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12/</w:t>
                          </w:r>
                          <w:r w:rsidRPr="001C68F4">
                            <w:rPr>
                              <w:rFonts w:hint="cs" w:ascii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11/</w:t>
                          </w:r>
                          <w:r w:rsidRPr="001C68F4">
                            <w:rPr>
                              <w:rFonts w:hint="cs" w:ascii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1401</w:t>
                          </w:r>
                          <w:r w:rsidRPr="001C68F4">
                            <w:rPr>
                              <w:rFonts w:hint="cs" w:ascii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/>
                          </w:r>
                          <w:bookmarkEnd w:id="2"/>
                        </w:p>
                        <w:p w:rsidRPr="001C68F4" w:rsidR="00294014" w:rsidP="00294014" w:rsidRDefault="00294014" w14:paraId="2A0AA2F1" w14:textId="77777777">
                          <w:pPr>
                            <w:spacing w:line="360" w:lineRule="auto"/>
                            <w:rPr>
                              <w:rFonts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1C68F4"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پیوست:</w:t>
                          </w:r>
                          <w:bookmarkStart w:name="Attach" w:id="3"/>
                          <w:r w:rsidRPr="001C68F4">
                            <w:rPr>
                              <w:rFonts w:ascii="Calibri" w:hAnsi="Calibri" w:cs="B Mitra"/>
                              <w:b/>
                              <w:bCs/>
                              <w:sz w:val="22"/>
                              <w:szCs w:val="22"/>
                              <w:lang w:bidi="fa-IR"/>
                              <w:rtl/>
                            </w:rPr>
                            <w:t xml:space="preserve">دارد</w:t>
                          </w:r>
                          <w:r w:rsidRPr="001C68F4">
                            <w:rPr>
                              <w:rFonts w:ascii="Calibri" w:hAnsi="Calibri" w:cs="B Mitra"/>
                              <w:b/>
                              <w:bCs/>
                              <w:sz w:val="22"/>
                              <w:szCs w:val="22"/>
                              <w:lang w:bidi="fa-IR"/>
                              <w:rtl/>
                            </w:rPr>
                            <w:t/>
                          </w:r>
                          <w:bookmarkEnd w:id="3"/>
                        </w:p>
                        <w:p w:rsidRPr="001C68F4" w:rsidR="00294014" w:rsidP="00294014" w:rsidRDefault="00294014" w14:paraId="2A0AA2F2" w14:textId="77777777">
                          <w:pPr>
                            <w:spacing w:line="360" w:lineRule="auto"/>
                            <w:rPr>
                              <w:rFonts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1C68F4"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ساعت:</w:t>
                          </w:r>
                          <w:r w:rsidRPr="001C68F4">
                            <w:rPr>
                              <w:rFonts w:hint="cs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bookmarkStart w:name="Clock" w:id="4"/>
                          <w:r w:rsidRPr="001C68F4">
                            <w:rPr>
                              <w:rFonts w:ascii="Calibri" w:hAnsi="Calibri" w:cs="B Mitra"/>
                              <w:sz w:val="22"/>
                              <w:szCs w:val="22"/>
                              <w:lang w:bidi="fa-IR"/>
                              <w:rtl/>
                            </w:rPr>
                            <w:t xml:space="preserve">10:11</w:t>
                          </w:r>
                          <w:r w:rsidRPr="001C68F4">
                            <w:rPr>
                              <w:rFonts w:ascii="Calibri" w:hAnsi="Calibri" w:cs="B Mitra"/>
                              <w:sz w:val="22"/>
                              <w:szCs w:val="22"/>
                              <w:lang w:bidi="fa-IR"/>
                              <w:rtl/>
                            </w:rPr>
                            <w:t/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style="position:absolute;left:0;text-align:left;margin-left:-64.05pt;margin-top:-14.7pt;width:117.75pt;height:1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SAugIAAMI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">
              <v:textbox>
                <w:txbxContent>
                  <w:p w:rsidRPr="001C68F4" w:rsidR="00294014" w:rsidP="00294014" w:rsidRDefault="00294014">
                    <w:pPr>
                      <w:spacing w:line="360" w:lineRule="auto"/>
                      <w:rPr>
                        <w:rFonts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1C68F4"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تاریخ:</w:t>
                    </w:r>
                    <w:r w:rsidRPr="001C68F4">
                      <w:rPr>
                        <w:rFonts w:cs="B Mitra"/>
                        <w:b/>
                        <w:bCs/>
                        <w:sz w:val="22"/>
                        <w:szCs w:val="22"/>
                        <w:lang w:bidi="fa-IR"/>
                      </w:rPr>
                      <w:t xml:space="preserve"> </w:t>
                    </w:r>
                    <w:r w:rsidRPr="001C68F4">
                      <w:rPr>
                        <w:rFonts w:hint="cs" w:cs="B Mitra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bookmarkStart w:name="Date" w:id="5"/>
                    <w:r w:rsidRPr="001C68F4">
                      <w:rPr>
                        <w:rFonts w:hint="cs" w:ascii="Calibri" w:hAnsi="Calibri" w:cs="B Mitra"/>
                        <w:sz w:val="22"/>
                        <w:szCs w:val="22"/>
                        <w:rtl/>
                        <w:lang w:bidi="fa-IR"/>
                      </w:rPr>
                      <w:t xml:space="preserve">18/07/1401</w:t>
                    </w:r>
                    <w:r w:rsidRPr="001C68F4">
                      <w:rPr>
                        <w:rFonts w:hint="cs" w:ascii="Calibri" w:hAnsi="Calibri" w:cs="B Mitra"/>
                        <w:sz w:val="22"/>
                        <w:szCs w:val="22"/>
                        <w:rtl/>
                        <w:lang w:bidi="fa-IR"/>
                      </w:rPr>
                      <w:t/>
                    </w:r>
                    <w:bookmarkEnd w:id="5"/>
                  </w:p>
                  <w:p w:rsidRPr="001C68F4" w:rsidR="00294014" w:rsidP="00294014" w:rsidRDefault="00294014">
                    <w:pPr>
                      <w:spacing w:line="360" w:lineRule="auto"/>
                      <w:rPr>
                        <w:rFonts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1C68F4"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شماره:</w:t>
                    </w:r>
                    <w:r w:rsidRPr="001C68F4">
                      <w:rPr>
                        <w:rFonts w:cs="B Mitra"/>
                        <w:b/>
                        <w:bCs/>
                        <w:sz w:val="22"/>
                        <w:szCs w:val="22"/>
                        <w:lang w:bidi="fa-IR"/>
                      </w:rPr>
                      <w:t xml:space="preserve"> </w:t>
                    </w:r>
                    <w:r w:rsidRPr="001C68F4">
                      <w:rPr>
                        <w:rFonts w:hint="cs" w:cs="B Mitra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bookmarkStart w:name="Num" w:id="6"/>
                    <w:r w:rsidRPr="001C68F4">
                      <w:rPr>
                        <w:rFonts w:hint="cs" w:ascii="Calibri" w:hAnsi="Calibri" w:cs="B Mitra"/>
                        <w:sz w:val="22"/>
                        <w:szCs w:val="22"/>
                        <w:rtl/>
                        <w:lang w:bidi="fa-IR"/>
                      </w:rPr>
                      <w:t xml:space="preserve">6215/</w:t>
                    </w:r>
                    <w:r w:rsidRPr="001C68F4">
                      <w:rPr>
                        <w:rFonts w:hint="cs" w:ascii="Calibri" w:hAnsi="Calibri" w:cs="B Mitra"/>
                        <w:sz w:val="22"/>
                        <w:szCs w:val="22"/>
                        <w:rtl/>
                        <w:lang w:bidi="fa-IR"/>
                      </w:rPr>
                      <w:t xml:space="preserve">12/</w:t>
                    </w:r>
                    <w:r w:rsidRPr="001C68F4">
                      <w:rPr>
                        <w:rFonts w:hint="cs" w:ascii="Calibri" w:hAnsi="Calibri" w:cs="B Mitra"/>
                        <w:sz w:val="22"/>
                        <w:szCs w:val="22"/>
                        <w:rtl/>
                        <w:lang w:bidi="fa-IR"/>
                      </w:rPr>
                      <w:t xml:space="preserve">11/</w:t>
                    </w:r>
                    <w:r w:rsidRPr="001C68F4">
                      <w:rPr>
                        <w:rFonts w:hint="cs" w:ascii="Calibri" w:hAnsi="Calibri" w:cs="B Mitra"/>
                        <w:sz w:val="22"/>
                        <w:szCs w:val="22"/>
                        <w:rtl/>
                        <w:lang w:bidi="fa-IR"/>
                      </w:rPr>
                      <w:t xml:space="preserve">1401</w:t>
                    </w:r>
                    <w:r w:rsidRPr="001C68F4">
                      <w:rPr>
                        <w:rFonts w:hint="cs" w:ascii="Calibri" w:hAnsi="Calibri" w:cs="B Mitra"/>
                        <w:sz w:val="22"/>
                        <w:szCs w:val="22"/>
                        <w:rtl/>
                        <w:lang w:bidi="fa-IR"/>
                      </w:rPr>
                      <w:t/>
                    </w:r>
                    <w:bookmarkEnd w:id="6"/>
                  </w:p>
                  <w:p w:rsidRPr="001C68F4" w:rsidR="00294014" w:rsidP="00294014" w:rsidRDefault="00294014">
                    <w:pPr>
                      <w:spacing w:line="360" w:lineRule="auto"/>
                      <w:rPr>
                        <w:rFonts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1C68F4"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پیوست:</w:t>
                    </w:r>
                    <w:bookmarkStart w:name="Attach" w:id="7"/>
                    <w:r w:rsidRPr="001C68F4">
                      <w:rPr>
                        <w:rFonts w:ascii="Calibri" w:hAnsi="Calibri" w:cs="B Mitra"/>
                        <w:b/>
                        <w:bCs/>
                        <w:sz w:val="22"/>
                        <w:szCs w:val="22"/>
                        <w:lang w:bidi="fa-IR"/>
                        <w:rtl/>
                      </w:rPr>
                      <w:t xml:space="preserve">دارد</w:t>
                    </w:r>
                    <w:r w:rsidRPr="001C68F4">
                      <w:rPr>
                        <w:rFonts w:ascii="Calibri" w:hAnsi="Calibri" w:cs="B Mitra"/>
                        <w:b/>
                        <w:bCs/>
                        <w:sz w:val="22"/>
                        <w:szCs w:val="22"/>
                        <w:lang w:bidi="fa-IR"/>
                        <w:rtl/>
                      </w:rPr>
                      <w:t/>
                    </w:r>
                    <w:bookmarkEnd w:id="7"/>
                  </w:p>
                  <w:p w:rsidRPr="001C68F4" w:rsidR="00294014" w:rsidP="00294014" w:rsidRDefault="00294014">
                    <w:pPr>
                      <w:spacing w:line="360" w:lineRule="auto"/>
                      <w:rPr>
                        <w:rFonts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1C68F4"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ساعت:</w:t>
                    </w:r>
                    <w:r w:rsidRPr="001C68F4">
                      <w:rPr>
                        <w:rFonts w:hint="cs" w:cs="B Mitra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bookmarkStart w:name="Clock" w:id="8"/>
                    <w:r w:rsidRPr="001C68F4">
                      <w:rPr>
                        <w:rFonts w:ascii="Calibri" w:hAnsi="Calibri" w:cs="B Mitra"/>
                        <w:sz w:val="22"/>
                        <w:szCs w:val="22"/>
                        <w:lang w:bidi="fa-IR"/>
                        <w:rtl/>
                      </w:rPr>
                      <w:t xml:space="preserve">10:11</w:t>
                    </w:r>
                    <w:r w:rsidRPr="001C68F4">
                      <w:rPr>
                        <w:rFonts w:ascii="Calibri" w:hAnsi="Calibri" w:cs="B Mitra"/>
                        <w:sz w:val="22"/>
                        <w:szCs w:val="22"/>
                        <w:lang w:bidi="fa-IR"/>
                        <w:rtl/>
                      </w:rPr>
                      <w:t/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rFonts w:cs="B Mitra"/>
        <w:noProof/>
        <w:color w:val="FF0000"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2A0AA2E0" wp14:anchorId="2A0AA2DF">
              <wp:simplePos x="0" y="0"/>
              <wp:positionH relativeFrom="margin">
                <wp:posOffset>1952625</wp:posOffset>
              </wp:positionH>
              <wp:positionV relativeFrom="margin">
                <wp:posOffset>-1360170</wp:posOffset>
              </wp:positionV>
              <wp:extent cx="1019175" cy="709930"/>
              <wp:effectExtent l="0" t="0" r="28575" b="13970"/>
              <wp:wrapNone/>
              <wp:docPr id="5" name="Text Box 3" descr="find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709930"/>
                      </a:xfrm>
                      <a:prstGeom prst="rect">
                        <a:avLst/>
                      </a:prstGeom>
                      <a:noFill/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B3B7C" w:rsidP="00D526AD" w:rsidRDefault="009B3B7C" w14:paraId="2A0AA2F3" w14:textId="77777777">
                          <w:pPr>
                            <w:spacing w:after="120"/>
                            <w:jc w:val="center"/>
                            <w:rPr>
                              <w:rFonts w:cs="Titr"/>
                              <w:b/>
                              <w:bCs/>
                              <w:kern w:val="16"/>
                              <w:rtl/>
                              <w:lang w:bidi="fa-IR"/>
                            </w:rPr>
                          </w:pPr>
                        </w:p>
                        <w:p w:rsidRPr="00CB5A03" w:rsidR="00DD7E56" w:rsidP="00D526AD" w:rsidRDefault="00DD7E56" w14:paraId="2A0AA2F4" w14:textId="77777777">
                          <w:pPr>
                            <w:spacing w:after="120"/>
                            <w:jc w:val="center"/>
                            <w:rPr>
                              <w:rFonts w:cs="Titr"/>
                              <w:b/>
                              <w:bCs/>
                              <w:kern w:val="16"/>
                              <w:lang w:bidi="fa-IR"/>
                            </w:rPr>
                          </w:pPr>
                          <w:r w:rsidRPr="00CB5A03">
                            <w:rPr>
                              <w:rFonts w:hint="cs" w:cs="Titr"/>
                              <w:b/>
                              <w:bCs/>
                              <w:kern w:val="16"/>
                              <w:rtl/>
                              <w:lang w:bidi="fa-IR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style="position:absolute;left:0;text-align:left;margin-left:153.75pt;margin-top:-107.1pt;width:80.25pt;height:55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lt="find" filled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">
              <v:textbox>
                <w:txbxContent>
                  <w:p w:rsidR="009B3B7C" w:rsidP="00D526AD" w:rsidRDefault="009B3B7C">
                    <w:pPr>
                      <w:spacing w:after="120"/>
                      <w:jc w:val="center"/>
                      <w:rPr>
                        <w:rFonts w:cs="Titr"/>
                        <w:b/>
                        <w:bCs/>
                        <w:kern w:val="16"/>
                        <w:rtl/>
                        <w:lang w:bidi="fa-IR"/>
                      </w:rPr>
                    </w:pPr>
                  </w:p>
                  <w:p w:rsidRPr="00CB5A03" w:rsidR="00DD7E56" w:rsidP="00D526AD" w:rsidRDefault="00DD7E56">
                    <w:pPr>
                      <w:spacing w:after="120"/>
                      <w:jc w:val="center"/>
                      <w:rPr>
                        <w:rFonts w:cs="Titr"/>
                        <w:b/>
                        <w:bCs/>
                        <w:kern w:val="16"/>
                        <w:lang w:bidi="fa-IR"/>
                      </w:rPr>
                    </w:pPr>
                    <w:r w:rsidRPr="00CB5A03">
                      <w:rPr>
                        <w:rFonts w:hint="cs" w:cs="Titr"/>
                        <w:b/>
                        <w:bCs/>
                        <w:kern w:val="16"/>
                        <w:rtl/>
                        <w:lang w:bidi="fa-IR"/>
                      </w:rPr>
                      <w:t>بسمه تعالي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94CC5" w:rsidR="00D526AD">
      <w:rPr>
        <w:noProof/>
        <w:sz w:val="22"/>
        <w:szCs w:val="22"/>
        <w:rtl/>
      </w:rPr>
      <w:drawing>
        <wp:anchor distT="0" distB="0" distL="114300" distR="114300" simplePos="0" relativeHeight="251665408" behindDoc="0" locked="0" layoutInCell="1" allowOverlap="1" wp14:editId="2A0AA2E2" wp14:anchorId="2A0AA2E1">
          <wp:simplePos x="0" y="0"/>
          <wp:positionH relativeFrom="column">
            <wp:posOffset>4999990</wp:posOffset>
          </wp:positionH>
          <wp:positionV relativeFrom="paragraph">
            <wp:posOffset>-190500</wp:posOffset>
          </wp:positionV>
          <wp:extent cx="1057275" cy="971550"/>
          <wp:effectExtent l="0" t="0" r="0" b="0"/>
          <wp:wrapNone/>
          <wp:docPr id="13" name="Picture 1" descr="دانشگاه علوم پزشکی تهران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دانشگاه علوم پزشکی تهران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B3B7C" w:rsidP="009B3B7C" w:rsidRDefault="00F94CC5" w14:paraId="2A0AA2D8" w14:textId="77777777">
    <w:pPr>
      <w:jc w:val="center"/>
      <w:rPr>
        <w:rFonts w:cs="B Mitra"/>
        <w:color w:val="FF0000"/>
        <w:sz w:val="22"/>
        <w:szCs w:val="22"/>
        <w:rtl/>
      </w:rPr>
    </w:pPr>
    <w:r w:rsidRPr="00F94CC5">
      <w:rPr>
        <w:rFonts w:hint="cs" w:cs="B Mitra"/>
        <w:color w:val="FF0000"/>
        <w:sz w:val="22"/>
        <w:szCs w:val="22"/>
        <w:rtl/>
      </w:rPr>
      <w:t xml:space="preserve"> </w:t>
    </w:r>
  </w:p>
  <w:p w:rsidRPr="00F94CC5" w:rsidR="009B3B7C" w:rsidP="009B3B7C" w:rsidRDefault="00294014" w14:paraId="2A0AA2D9" w14:textId="77777777">
    <w:pPr>
      <w:jc w:val="center"/>
      <w:rPr>
        <w:rFonts w:cs="B Mitra"/>
        <w:color w:val="FF0000"/>
        <w:sz w:val="22"/>
        <w:szCs w:val="22"/>
      </w:rPr>
    </w:pPr>
    <w:r>
      <w:rPr>
        <w:rFonts w:cs="Mitra"/>
        <w:b/>
        <w:bCs/>
        <w:noProof/>
        <w:color w:val="002060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2A0AA2E4" wp14:anchorId="2A0AA2E3">
              <wp:simplePos x="0" y="0"/>
              <wp:positionH relativeFrom="column">
                <wp:posOffset>-428625</wp:posOffset>
              </wp:positionH>
              <wp:positionV relativeFrom="paragraph">
                <wp:posOffset>219710</wp:posOffset>
              </wp:positionV>
              <wp:extent cx="742950" cy="312420"/>
              <wp:effectExtent l="0" t="0" r="0" b="2540"/>
              <wp:wrapNone/>
              <wp:docPr id="4" name="Text 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6AD" w:rsidP="00D526AD" w:rsidRDefault="00D526AD" w14:paraId="2A0AA2F5" w14:textId="77777777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style="position:absolute;left:0;text-align:left;margin-left:-33.75pt;margin-top:17.3pt;width:58.5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krEtgIAAL8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">
              <v:textbox>
                <w:txbxContent>
                  <w:p w:rsidR="00D526AD" w:rsidP="00D526AD" w:rsidRDefault="00D526AD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B3B7C" w:rsidP="00DD7E56" w:rsidRDefault="009B3B7C" w14:paraId="2A0AA2DA" w14:textId="77777777">
    <w:pPr>
      <w:ind w:left="-1179"/>
      <w:rPr>
        <w:rFonts w:cs="B Mitra"/>
        <w:color w:val="FF0000"/>
        <w:sz w:val="22"/>
        <w:szCs w:val="22"/>
        <w:rtl/>
      </w:rPr>
    </w:pPr>
  </w:p>
  <w:p w:rsidRPr="004D02CC" w:rsidR="004D02CC" w:rsidP="00DD7E56" w:rsidRDefault="00DD7E56" w14:paraId="2A0AA2DB" w14:textId="77777777">
    <w:pPr>
      <w:ind w:left="-1179"/>
      <w:rPr>
        <w:rFonts w:cs="Mitra"/>
        <w:b/>
        <w:bCs/>
        <w:noProof/>
        <w:color w:val="002060"/>
        <w:sz w:val="20"/>
        <w:szCs w:val="20"/>
        <w:rtl/>
        <w:lang w:bidi="fa-IR"/>
      </w:rPr>
    </w:pPr>
    <w:r w:rsidRPr="004D02CC">
      <w:rPr>
        <w:rFonts w:hint="cs" w:cs="Mitra"/>
        <w:b/>
        <w:bCs/>
        <w:noProof/>
        <w:color w:val="002060"/>
        <w:sz w:val="20"/>
        <w:szCs w:val="20"/>
        <w:rtl/>
        <w:lang w:bidi="fa-IR"/>
      </w:rPr>
      <w:t>مرکز بهداشت جنوب تهران</w:t>
    </w:r>
    <w:r w:rsidRPr="00933D8B" w:rsidR="000C3EE3">
      <w:rPr>
        <w:rFonts w:hint="cs" w:cs="B Titr"/>
        <w:noProof/>
        <w:color w:val="17365D" w:themeColor="text2" w:themeShade="BF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84F"/>
    <w:multiLevelType w:val="hybridMultilevel"/>
    <w:tmpl w:val="A070806E"/>
    <w:lvl w:ilvl="0" w:tplc="6BD8C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35C4D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82"/>
    <w:rsid w:val="000027C7"/>
    <w:rsid w:val="00006517"/>
    <w:rsid w:val="00017497"/>
    <w:rsid w:val="0002142D"/>
    <w:rsid w:val="000272F2"/>
    <w:rsid w:val="00027DD1"/>
    <w:rsid w:val="00042928"/>
    <w:rsid w:val="0007132E"/>
    <w:rsid w:val="00091A56"/>
    <w:rsid w:val="000A41D1"/>
    <w:rsid w:val="000B5A98"/>
    <w:rsid w:val="000B6A11"/>
    <w:rsid w:val="000C3EE3"/>
    <w:rsid w:val="000C5FC6"/>
    <w:rsid w:val="000D3EFB"/>
    <w:rsid w:val="000F2C2F"/>
    <w:rsid w:val="000F31B5"/>
    <w:rsid w:val="001008E3"/>
    <w:rsid w:val="00103A0E"/>
    <w:rsid w:val="001060B6"/>
    <w:rsid w:val="00130CE5"/>
    <w:rsid w:val="001411C4"/>
    <w:rsid w:val="00164347"/>
    <w:rsid w:val="0016493F"/>
    <w:rsid w:val="001840B6"/>
    <w:rsid w:val="00187C89"/>
    <w:rsid w:val="001A033F"/>
    <w:rsid w:val="001B16D8"/>
    <w:rsid w:val="001B1771"/>
    <w:rsid w:val="001D03B7"/>
    <w:rsid w:val="002014FD"/>
    <w:rsid w:val="00203966"/>
    <w:rsid w:val="00203FC4"/>
    <w:rsid w:val="00211122"/>
    <w:rsid w:val="0023205D"/>
    <w:rsid w:val="00233724"/>
    <w:rsid w:val="00235493"/>
    <w:rsid w:val="00235E2D"/>
    <w:rsid w:val="00242B71"/>
    <w:rsid w:val="002502E0"/>
    <w:rsid w:val="00254CCB"/>
    <w:rsid w:val="0027378B"/>
    <w:rsid w:val="00281B82"/>
    <w:rsid w:val="00283CD5"/>
    <w:rsid w:val="00292A4D"/>
    <w:rsid w:val="00294014"/>
    <w:rsid w:val="002A179F"/>
    <w:rsid w:val="002A65D8"/>
    <w:rsid w:val="002B6A03"/>
    <w:rsid w:val="002C7676"/>
    <w:rsid w:val="002E0FA9"/>
    <w:rsid w:val="002E498D"/>
    <w:rsid w:val="002E57F9"/>
    <w:rsid w:val="00306B3C"/>
    <w:rsid w:val="00307B91"/>
    <w:rsid w:val="00312E0B"/>
    <w:rsid w:val="00325F59"/>
    <w:rsid w:val="00326711"/>
    <w:rsid w:val="00335F65"/>
    <w:rsid w:val="00336207"/>
    <w:rsid w:val="003371B7"/>
    <w:rsid w:val="00340E9A"/>
    <w:rsid w:val="0034736C"/>
    <w:rsid w:val="00355F7D"/>
    <w:rsid w:val="00361A69"/>
    <w:rsid w:val="00395D45"/>
    <w:rsid w:val="00397834"/>
    <w:rsid w:val="003C4D9B"/>
    <w:rsid w:val="003C659A"/>
    <w:rsid w:val="003E607E"/>
    <w:rsid w:val="00416F9D"/>
    <w:rsid w:val="0042207C"/>
    <w:rsid w:val="0043065B"/>
    <w:rsid w:val="004319A7"/>
    <w:rsid w:val="0044632E"/>
    <w:rsid w:val="00450907"/>
    <w:rsid w:val="00453CA6"/>
    <w:rsid w:val="00457D24"/>
    <w:rsid w:val="00465A97"/>
    <w:rsid w:val="004701CA"/>
    <w:rsid w:val="004A4DE5"/>
    <w:rsid w:val="004B378B"/>
    <w:rsid w:val="004B4BDC"/>
    <w:rsid w:val="004C0F32"/>
    <w:rsid w:val="004D02CC"/>
    <w:rsid w:val="004D05F9"/>
    <w:rsid w:val="004D11B5"/>
    <w:rsid w:val="004D236B"/>
    <w:rsid w:val="004D31EA"/>
    <w:rsid w:val="004E4052"/>
    <w:rsid w:val="00504740"/>
    <w:rsid w:val="00504FF4"/>
    <w:rsid w:val="00526BDC"/>
    <w:rsid w:val="005272F7"/>
    <w:rsid w:val="00540E56"/>
    <w:rsid w:val="00552209"/>
    <w:rsid w:val="00554011"/>
    <w:rsid w:val="005712E7"/>
    <w:rsid w:val="0057292A"/>
    <w:rsid w:val="00576679"/>
    <w:rsid w:val="00583F98"/>
    <w:rsid w:val="00594E1E"/>
    <w:rsid w:val="005B14E9"/>
    <w:rsid w:val="005B4854"/>
    <w:rsid w:val="005C55F7"/>
    <w:rsid w:val="005F7D62"/>
    <w:rsid w:val="00607A03"/>
    <w:rsid w:val="00612025"/>
    <w:rsid w:val="00620F2C"/>
    <w:rsid w:val="00632B64"/>
    <w:rsid w:val="00645349"/>
    <w:rsid w:val="006531E4"/>
    <w:rsid w:val="00653A4E"/>
    <w:rsid w:val="006560B1"/>
    <w:rsid w:val="0066560B"/>
    <w:rsid w:val="0067639E"/>
    <w:rsid w:val="0069105B"/>
    <w:rsid w:val="00696DD3"/>
    <w:rsid w:val="006A2C93"/>
    <w:rsid w:val="006A49B6"/>
    <w:rsid w:val="006A7A61"/>
    <w:rsid w:val="006B315A"/>
    <w:rsid w:val="006C3FB8"/>
    <w:rsid w:val="006F13AC"/>
    <w:rsid w:val="006F1FE4"/>
    <w:rsid w:val="00704CF9"/>
    <w:rsid w:val="00710076"/>
    <w:rsid w:val="007140ED"/>
    <w:rsid w:val="00715B6A"/>
    <w:rsid w:val="0073545C"/>
    <w:rsid w:val="00750A68"/>
    <w:rsid w:val="00753464"/>
    <w:rsid w:val="0075435D"/>
    <w:rsid w:val="00767CA9"/>
    <w:rsid w:val="00771C5A"/>
    <w:rsid w:val="007B2659"/>
    <w:rsid w:val="007D163E"/>
    <w:rsid w:val="007D3729"/>
    <w:rsid w:val="007E19C9"/>
    <w:rsid w:val="007E2F88"/>
    <w:rsid w:val="007E6E0D"/>
    <w:rsid w:val="007E6F55"/>
    <w:rsid w:val="007F01BE"/>
    <w:rsid w:val="00800C9F"/>
    <w:rsid w:val="008019AE"/>
    <w:rsid w:val="0082391D"/>
    <w:rsid w:val="008309B7"/>
    <w:rsid w:val="0083370A"/>
    <w:rsid w:val="00833F37"/>
    <w:rsid w:val="0083501D"/>
    <w:rsid w:val="00837ABC"/>
    <w:rsid w:val="008427E5"/>
    <w:rsid w:val="00853DB5"/>
    <w:rsid w:val="00867185"/>
    <w:rsid w:val="008725CD"/>
    <w:rsid w:val="008754CF"/>
    <w:rsid w:val="00890C04"/>
    <w:rsid w:val="00894CBA"/>
    <w:rsid w:val="00897A06"/>
    <w:rsid w:val="008B1CCD"/>
    <w:rsid w:val="008B3B2E"/>
    <w:rsid w:val="008E0BBE"/>
    <w:rsid w:val="008E29B0"/>
    <w:rsid w:val="008E4ACF"/>
    <w:rsid w:val="008E7DB8"/>
    <w:rsid w:val="008F5818"/>
    <w:rsid w:val="009070FB"/>
    <w:rsid w:val="00924F08"/>
    <w:rsid w:val="00941F40"/>
    <w:rsid w:val="00944164"/>
    <w:rsid w:val="00950001"/>
    <w:rsid w:val="00964579"/>
    <w:rsid w:val="00973B75"/>
    <w:rsid w:val="009775AC"/>
    <w:rsid w:val="00977727"/>
    <w:rsid w:val="00992400"/>
    <w:rsid w:val="009B351C"/>
    <w:rsid w:val="009B3B7C"/>
    <w:rsid w:val="009B7407"/>
    <w:rsid w:val="009C2200"/>
    <w:rsid w:val="009D42A6"/>
    <w:rsid w:val="009E7FF5"/>
    <w:rsid w:val="00A17E8D"/>
    <w:rsid w:val="00A3525C"/>
    <w:rsid w:val="00A3627F"/>
    <w:rsid w:val="00A72900"/>
    <w:rsid w:val="00A75513"/>
    <w:rsid w:val="00AC01A0"/>
    <w:rsid w:val="00AC405E"/>
    <w:rsid w:val="00AC7BEE"/>
    <w:rsid w:val="00AE1D71"/>
    <w:rsid w:val="00AE3E9B"/>
    <w:rsid w:val="00AE520D"/>
    <w:rsid w:val="00AE568F"/>
    <w:rsid w:val="00AE5EF1"/>
    <w:rsid w:val="00AE6978"/>
    <w:rsid w:val="00AF57A4"/>
    <w:rsid w:val="00AF5CD3"/>
    <w:rsid w:val="00B027CC"/>
    <w:rsid w:val="00B05151"/>
    <w:rsid w:val="00B41A17"/>
    <w:rsid w:val="00B4233C"/>
    <w:rsid w:val="00B466EF"/>
    <w:rsid w:val="00B54BC9"/>
    <w:rsid w:val="00B65305"/>
    <w:rsid w:val="00B66C05"/>
    <w:rsid w:val="00B714CE"/>
    <w:rsid w:val="00B929DD"/>
    <w:rsid w:val="00B938E7"/>
    <w:rsid w:val="00BA0AE9"/>
    <w:rsid w:val="00BA0CE9"/>
    <w:rsid w:val="00BA5C93"/>
    <w:rsid w:val="00BF2A7C"/>
    <w:rsid w:val="00C101FA"/>
    <w:rsid w:val="00C15AF3"/>
    <w:rsid w:val="00C163A1"/>
    <w:rsid w:val="00C2076A"/>
    <w:rsid w:val="00C33DA3"/>
    <w:rsid w:val="00C45E26"/>
    <w:rsid w:val="00C5140D"/>
    <w:rsid w:val="00C57379"/>
    <w:rsid w:val="00CB5A03"/>
    <w:rsid w:val="00CC3639"/>
    <w:rsid w:val="00CD1632"/>
    <w:rsid w:val="00D00809"/>
    <w:rsid w:val="00D12725"/>
    <w:rsid w:val="00D1329B"/>
    <w:rsid w:val="00D22C3D"/>
    <w:rsid w:val="00D32AC1"/>
    <w:rsid w:val="00D342CE"/>
    <w:rsid w:val="00D42C8F"/>
    <w:rsid w:val="00D526AD"/>
    <w:rsid w:val="00D6635E"/>
    <w:rsid w:val="00D7008E"/>
    <w:rsid w:val="00D7017D"/>
    <w:rsid w:val="00D70B19"/>
    <w:rsid w:val="00D77778"/>
    <w:rsid w:val="00D950F7"/>
    <w:rsid w:val="00DA5D5E"/>
    <w:rsid w:val="00DB6487"/>
    <w:rsid w:val="00DC0ECB"/>
    <w:rsid w:val="00DC71E6"/>
    <w:rsid w:val="00DD10C7"/>
    <w:rsid w:val="00DD7709"/>
    <w:rsid w:val="00DD7E56"/>
    <w:rsid w:val="00DF4577"/>
    <w:rsid w:val="00E14A34"/>
    <w:rsid w:val="00E23EC3"/>
    <w:rsid w:val="00E259D8"/>
    <w:rsid w:val="00E42ED4"/>
    <w:rsid w:val="00E54AAB"/>
    <w:rsid w:val="00E62B9A"/>
    <w:rsid w:val="00E84812"/>
    <w:rsid w:val="00EA5429"/>
    <w:rsid w:val="00EA7096"/>
    <w:rsid w:val="00EC0041"/>
    <w:rsid w:val="00EC6587"/>
    <w:rsid w:val="00ED0DDF"/>
    <w:rsid w:val="00ED237E"/>
    <w:rsid w:val="00F05761"/>
    <w:rsid w:val="00F362EE"/>
    <w:rsid w:val="00F44F6D"/>
    <w:rsid w:val="00F46AB0"/>
    <w:rsid w:val="00F5341D"/>
    <w:rsid w:val="00F563E9"/>
    <w:rsid w:val="00F62BCF"/>
    <w:rsid w:val="00F67F03"/>
    <w:rsid w:val="00F7731B"/>
    <w:rsid w:val="00F94466"/>
    <w:rsid w:val="00F94CC5"/>
    <w:rsid w:val="00F97312"/>
    <w:rsid w:val="00FB6E73"/>
    <w:rsid w:val="00FD1930"/>
    <w:rsid w:val="00FD3957"/>
    <w:rsid w:val="00FE3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0AA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77"/>
    <w:pPr>
      <w:bidi/>
    </w:pPr>
    <w:rPr>
      <w:rFonts w:ascii="Arial" w:hAnsi="Arial" w:cs="Arial"/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character" w:styleId="Hyperlink">
    <w:name w:val="Hyperlink"/>
    <w:rsid w:val="00340E9A"/>
    <w:rPr>
      <w:color w:val="0000FF"/>
      <w:u w:val="single"/>
    </w:rPr>
  </w:style>
  <w:style w:type="table" w:styleId="TableGrid">
    <w:name w:val="Table Grid"/>
    <w:basedOn w:val="TableNormal"/>
    <w:rsid w:val="00830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77"/>
    <w:pPr>
      <w:bidi/>
    </w:pPr>
    <w:rPr>
      <w:rFonts w:ascii="Arial" w:hAnsi="Arial" w:cs="Arial"/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character" w:styleId="Hyperlink">
    <w:name w:val="Hyperlink"/>
    <w:rsid w:val="00340E9A"/>
    <w:rPr>
      <w:color w:val="0000FF"/>
      <w:u w:val="single"/>
    </w:rPr>
  </w:style>
  <w:style w:type="table" w:styleId="TableGrid">
    <w:name w:val="Table Grid"/>
    <w:basedOn w:val="TableNormal"/>
    <w:rsid w:val="00830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media/image.jpg" Id="R54d3eafd725140f1" /><Relationship Type="http://schemas.openxmlformats.org/officeDocument/2006/relationships/image" Target="/media/image2.jpg" Id="Rb6dff6a523bc45ba" /><Relationship Type="http://schemas.openxmlformats.org/officeDocument/2006/relationships/image" Target="/media/image3.jpg" Id="Rff706a0a3edc43da" /><Relationship Type="http://schemas.openxmlformats.org/officeDocument/2006/relationships/image" Target="/media/image4.jpg" Id="Ree0bd7b947834aa3" /><Relationship Type="http://schemas.openxmlformats.org/officeDocument/2006/relationships/image" Target="/media/image5.jpg" Id="R4a6e8373a17d4c56" /><Relationship Type="http://schemas.openxmlformats.org/officeDocument/2006/relationships/image" Target="/media/image6.jpg" Id="Rae9ea1df87f8413f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thn.tums.ac.ir" TargetMode="External"/><Relationship Id="rId1" Type="http://schemas.openxmlformats.org/officeDocument/2006/relationships/hyperlink" Target="http://sthn.tum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rbarg\Sarbarg%20Jonob\D!31771486-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CB34EB7-7415-4DF2-BE51-D3F1BABC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D!31771486-A4</Template>
  <TotalTime>1</TotalTime>
  <Pages>1</Pages>
  <Words>219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1206</CharactersWithSpaces>
  <SharedDoc>false</SharedDoc>
  <HLinks>
    <vt:vector size="6" baseType="variant"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http://sthn.tums.ac.ir/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exam</dc:creator>
  <cp:lastModifiedBy>B170</cp:lastModifiedBy>
  <cp:revision>3</cp:revision>
  <cp:lastPrinted>2018-10-22T12:29:00Z</cp:lastPrinted>
  <dcterms:created xsi:type="dcterms:W3CDTF">2022-10-09T09:10:00Z</dcterms:created>
  <dcterms:modified xsi:type="dcterms:W3CDTF">2022-10-09T10:53:00Z</dcterms:modified>
</cp:coreProperties>
</file>